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2E" w:rsidRPr="00237225" w:rsidRDefault="00450F2E" w:rsidP="00C2353E">
      <w:pPr>
        <w:rPr>
          <w:b/>
          <w:bCs/>
          <w:sz w:val="24"/>
          <w:szCs w:val="24"/>
        </w:rPr>
      </w:pPr>
      <w:bookmarkStart w:id="0" w:name="_GoBack"/>
      <w:bookmarkEnd w:id="0"/>
      <w:r w:rsidRPr="00237225">
        <w:rPr>
          <w:b/>
          <w:bCs/>
          <w:sz w:val="24"/>
          <w:szCs w:val="24"/>
        </w:rPr>
        <w:t xml:space="preserve">Description of the rows in </w:t>
      </w:r>
      <w:r>
        <w:rPr>
          <w:b/>
          <w:bCs/>
          <w:sz w:val="24"/>
          <w:szCs w:val="24"/>
        </w:rPr>
        <w:t xml:space="preserve">the </w:t>
      </w:r>
      <w:r w:rsidRPr="00237225">
        <w:rPr>
          <w:b/>
          <w:bCs/>
          <w:sz w:val="24"/>
          <w:szCs w:val="24"/>
        </w:rPr>
        <w:t xml:space="preserve">file of neutron monitor observation at </w:t>
      </w:r>
      <w:r>
        <w:rPr>
          <w:b/>
          <w:bCs/>
          <w:sz w:val="24"/>
          <w:szCs w:val="24"/>
        </w:rPr>
        <w:t xml:space="preserve">the </w:t>
      </w:r>
      <w:r w:rsidRPr="00237225">
        <w:rPr>
          <w:b/>
          <w:bCs/>
          <w:sz w:val="24"/>
          <w:szCs w:val="24"/>
        </w:rPr>
        <w:t>Hermon observatory</w:t>
      </w:r>
    </w:p>
    <w:p w:rsidR="00450F2E" w:rsidRDefault="00450F2E" w:rsidP="00C2353E">
      <w:r>
        <w:t xml:space="preserve">Title of the file consists of </w:t>
      </w:r>
    </w:p>
    <w:p w:rsidR="00450F2E" w:rsidRDefault="00450F2E" w:rsidP="00237225">
      <w:pPr>
        <w:pStyle w:val="ListParagraph"/>
        <w:numPr>
          <w:ilvl w:val="0"/>
          <w:numId w:val="2"/>
        </w:numPr>
      </w:pPr>
      <w:r>
        <w:t>Number of the day of the year (e.g, “1” means 01.01.yyyy)</w:t>
      </w:r>
    </w:p>
    <w:p w:rsidR="00450F2E" w:rsidRDefault="00450F2E" w:rsidP="002C2F76">
      <w:pPr>
        <w:pStyle w:val="ListParagraph"/>
        <w:numPr>
          <w:ilvl w:val="0"/>
          <w:numId w:val="2"/>
        </w:numPr>
      </w:pPr>
      <w:r>
        <w:t>Level of data formation (technical detail) “B”</w:t>
      </w:r>
    </w:p>
    <w:p w:rsidR="00450F2E" w:rsidRDefault="00450F2E" w:rsidP="00237225">
      <w:pPr>
        <w:pStyle w:val="ListParagraph"/>
        <w:numPr>
          <w:ilvl w:val="0"/>
          <w:numId w:val="2"/>
        </w:numPr>
      </w:pPr>
      <w:r>
        <w:t>Specification of the year (365 days</w:t>
      </w:r>
      <w:r w:rsidRPr="002A074C">
        <w:t xml:space="preserve"> =</w:t>
      </w:r>
      <w:r>
        <w:t>&gt; “98”) or the leap-year (366 days =&gt; “99”)</w:t>
      </w:r>
      <w:r w:rsidRPr="00C2353E">
        <w:t xml:space="preserve"> </w:t>
      </w:r>
    </w:p>
    <w:p w:rsidR="00450F2E" w:rsidRPr="002C2F76" w:rsidRDefault="00450F2E" w:rsidP="00C2353E">
      <w:pPr>
        <w:pStyle w:val="ListParagraph"/>
        <w:ind w:left="360"/>
      </w:pPr>
      <w:r>
        <w:t>and has the following form: ”159B98”</w:t>
      </w:r>
    </w:p>
    <w:p w:rsidR="00450F2E" w:rsidRPr="002A074C" w:rsidRDefault="00450F2E" w:rsidP="00237225">
      <w:pPr>
        <w:pStyle w:val="m-5838908805506616525gmail-m9017267120922395532m-781776867059665745msolistparagraph"/>
        <w:numPr>
          <w:ilvl w:val="0"/>
          <w:numId w:val="1"/>
        </w:numPr>
        <w:ind w:left="360"/>
      </w:pPr>
      <w:r>
        <w:t>FILE</w:t>
      </w:r>
      <w:r w:rsidRPr="002A074C">
        <w:t xml:space="preserve"> </w:t>
      </w:r>
      <w:r>
        <w:t>ID</w:t>
      </w:r>
      <w:r w:rsidRPr="002A074C">
        <w:t xml:space="preserve"> (</w:t>
      </w:r>
      <w:r>
        <w:t>example</w:t>
      </w:r>
      <w:r w:rsidRPr="002A074C">
        <w:t xml:space="preserve"> “98159”): 2 </w:t>
      </w:r>
      <w:r>
        <w:t>first</w:t>
      </w:r>
      <w:r w:rsidRPr="002A074C">
        <w:t xml:space="preserve"> </w:t>
      </w:r>
      <w:r>
        <w:t>numbers</w:t>
      </w:r>
      <w:r w:rsidRPr="002A074C">
        <w:t xml:space="preserve"> </w:t>
      </w:r>
      <w:r>
        <w:t>“</w:t>
      </w:r>
      <w:r w:rsidRPr="002A074C">
        <w:t xml:space="preserve">98” </w:t>
      </w:r>
      <w:r>
        <w:t>or</w:t>
      </w:r>
      <w:r w:rsidRPr="002A074C">
        <w:t xml:space="preserve"> “99” –</w:t>
      </w:r>
      <w:r>
        <w:t xml:space="preserve"> identifier of the ordinary (365 days) or leap-year (366 days); 3 last numbers (“159”)– number of the day of observations in the current year</w:t>
      </w:r>
    </w:p>
    <w:p w:rsidR="00450F2E" w:rsidRPr="007014E0" w:rsidRDefault="00450F2E" w:rsidP="002A074C">
      <w:pPr>
        <w:pStyle w:val="m-5838908805506616525gmail-m9017267120922395532m-781776867059665745msolistparagraph"/>
        <w:rPr>
          <w:b/>
          <w:bCs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</w:t>
      </w:r>
      <w:r w:rsidRPr="007014E0">
        <w:rPr>
          <w:b/>
          <w:bCs/>
          <w:sz w:val="14"/>
          <w:szCs w:val="14"/>
        </w:rPr>
        <w:t xml:space="preserve">  </w:t>
      </w:r>
      <w:r w:rsidRPr="007014E0">
        <w:rPr>
          <w:b/>
          <w:bCs/>
        </w:rPr>
        <w:t xml:space="preserve">HOUR   - hour number (UT) of the moment of observation </w:t>
      </w:r>
    </w:p>
    <w:p w:rsidR="00450F2E" w:rsidRPr="007014E0" w:rsidRDefault="00450F2E" w:rsidP="002A074C">
      <w:pPr>
        <w:pStyle w:val="m-5838908805506616525gmail-m9017267120922395532m-781776867059665745msolistparagraph"/>
        <w:rPr>
          <w:b/>
          <w:bCs/>
        </w:rPr>
      </w:pPr>
      <w:r w:rsidRPr="007014E0">
        <w:rPr>
          <w:rFonts w:ascii="Symbol" w:hAnsi="Symbol"/>
          <w:b/>
          <w:bCs/>
        </w:rPr>
        <w:t></w:t>
      </w:r>
      <w:r w:rsidRPr="007014E0">
        <w:rPr>
          <w:b/>
          <w:bCs/>
          <w:sz w:val="14"/>
          <w:szCs w:val="14"/>
        </w:rPr>
        <w:t xml:space="preserve">        </w:t>
      </w:r>
      <w:r w:rsidRPr="007014E0">
        <w:rPr>
          <w:b/>
          <w:bCs/>
        </w:rPr>
        <w:t xml:space="preserve">MIN     - minute number of the moment of observation </w:t>
      </w:r>
    </w:p>
    <w:p w:rsidR="00450F2E" w:rsidRPr="007014E0" w:rsidRDefault="00450F2E" w:rsidP="002A074C">
      <w:pPr>
        <w:pStyle w:val="m-5838908805506616525gmail-m9017267120922395532m-781776867059665745msolistparagraph"/>
        <w:rPr>
          <w:b/>
          <w:bCs/>
        </w:rPr>
      </w:pPr>
      <w:r w:rsidRPr="007014E0">
        <w:rPr>
          <w:rFonts w:ascii="Symbol" w:hAnsi="Symbol"/>
          <w:b/>
          <w:bCs/>
        </w:rPr>
        <w:t></w:t>
      </w:r>
      <w:r w:rsidRPr="007014E0">
        <w:rPr>
          <w:b/>
          <w:bCs/>
          <w:sz w:val="14"/>
          <w:szCs w:val="14"/>
        </w:rPr>
        <w:t xml:space="preserve">        </w:t>
      </w:r>
      <w:r w:rsidRPr="007014E0">
        <w:rPr>
          <w:b/>
          <w:bCs/>
        </w:rPr>
        <w:t>SEC    -  second of the moment of observation (standard value is “0”)</w:t>
      </w:r>
    </w:p>
    <w:p w:rsidR="00450F2E" w:rsidRPr="009A21E0" w:rsidRDefault="00450F2E" w:rsidP="009A21E0">
      <w:pPr>
        <w:pStyle w:val="m-5838908805506616525gmail-m9017267120922395532m-781776867059665745msolistparagrap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</w:t>
      </w:r>
      <w:r w:rsidRPr="007014E0">
        <w:rPr>
          <w:b/>
          <w:bCs/>
          <w:sz w:val="14"/>
          <w:szCs w:val="14"/>
        </w:rPr>
        <w:t xml:space="preserve">     </w:t>
      </w:r>
      <w:r w:rsidRPr="007014E0">
        <w:rPr>
          <w:b/>
          <w:bCs/>
        </w:rPr>
        <w:t>P, mmHg  - Atmospheric Pressure in mmHg  inside observatory     </w:t>
      </w:r>
      <w:r>
        <w:t>     </w:t>
      </w:r>
      <w:r w:rsidRPr="009A21E0">
        <w:t xml:space="preserve"> </w:t>
      </w:r>
    </w:p>
    <w:p w:rsidR="00450F2E" w:rsidRPr="009A21E0" w:rsidRDefault="00450F2E" w:rsidP="009A21E0">
      <w:pPr>
        <w:pStyle w:val="m-5838908805506616525gmail-m9017267120922395532m-781776867059665745msolistparagraph"/>
        <w:ind w:left="-90" w:firstLine="90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</w:t>
      </w:r>
      <w:r w:rsidRPr="009A21E0">
        <w:rPr>
          <w:sz w:val="14"/>
          <w:szCs w:val="14"/>
        </w:rPr>
        <w:t xml:space="preserve"> </w:t>
      </w:r>
      <w:r>
        <w:t>N</w:t>
      </w:r>
      <w:r w:rsidRPr="009A21E0">
        <w:t>1</w:t>
      </w:r>
      <w:r>
        <w:t>       </w:t>
      </w:r>
      <w:r w:rsidRPr="009A21E0">
        <w:t xml:space="preserve"> -</w:t>
      </w:r>
      <w:r>
        <w:t xml:space="preserve"> number of the pulses during one minute from the first (West) section of the neutron monitor</w:t>
      </w:r>
      <w:r w:rsidRPr="009A21E0">
        <w:t xml:space="preserve"> </w:t>
      </w:r>
    </w:p>
    <w:p w:rsidR="00450F2E" w:rsidRDefault="00450F2E" w:rsidP="009A21E0">
      <w:pPr>
        <w:pStyle w:val="m-5838908805506616525gmail-m9017267120922395532m-781776867059665745msolistparagrap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N2       - the same from the second (East) section of the monitor   </w:t>
      </w:r>
    </w:p>
    <w:p w:rsidR="00450F2E" w:rsidRPr="007014E0" w:rsidRDefault="00450F2E" w:rsidP="009A21E0">
      <w:pPr>
        <w:pStyle w:val="m-5838908805506616525gmail-m9017267120922395532m-781776867059665745msolistparagraph"/>
        <w:rPr>
          <w:b/>
          <w:bCs/>
        </w:rPr>
      </w:pPr>
      <w:r w:rsidRPr="007014E0">
        <w:rPr>
          <w:rFonts w:ascii="Symbol" w:hAnsi="Symbol"/>
          <w:b/>
          <w:bCs/>
        </w:rPr>
        <w:t></w:t>
      </w:r>
      <w:r w:rsidRPr="007014E0">
        <w:rPr>
          <w:b/>
          <w:bCs/>
          <w:sz w:val="14"/>
          <w:szCs w:val="14"/>
        </w:rPr>
        <w:t xml:space="preserve">        </w:t>
      </w:r>
      <w:r w:rsidRPr="007014E0">
        <w:rPr>
          <w:b/>
          <w:bCs/>
        </w:rPr>
        <w:t>M&gt;=1     - number of all pulses from both section with all multiplicities (multiplicity is number of the pulses during 1 microsecond window for neutrons registration reflected energy of the primary cosmic ray proton (maximal multiplicity in our registration complex is “&gt;=8”)</w:t>
      </w:r>
    </w:p>
    <w:p w:rsidR="00450F2E" w:rsidRPr="009A21E0" w:rsidRDefault="00450F2E" w:rsidP="009A21E0">
      <w:pPr>
        <w:pStyle w:val="m-5838908805506616525gmail-m9017267120922395532m-781776867059665745msolistparagrap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</w:t>
      </w:r>
      <w:r w:rsidRPr="009A21E0">
        <w:rPr>
          <w:sz w:val="14"/>
          <w:szCs w:val="14"/>
        </w:rPr>
        <w:t xml:space="preserve"> </w:t>
      </w:r>
      <w:r>
        <w:t>M</w:t>
      </w:r>
      <w:r w:rsidRPr="009A21E0">
        <w:t>&gt;=2</w:t>
      </w:r>
      <w:r>
        <w:t>   </w:t>
      </w:r>
      <w:r w:rsidRPr="009A21E0">
        <w:t xml:space="preserve"> - </w:t>
      </w:r>
      <w:r>
        <w:t>the same for pulses with multiplicities &gt;=2</w:t>
      </w:r>
    </w:p>
    <w:p w:rsidR="00450F2E" w:rsidRDefault="00450F2E" w:rsidP="009A21E0">
      <w:pPr>
        <w:pStyle w:val="m-5838908805506616525gmail-m9017267120922395532m-781776867059665745msolistparagrap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</w:t>
      </w:r>
      <w:r w:rsidRPr="009A21E0">
        <w:rPr>
          <w:sz w:val="14"/>
          <w:szCs w:val="14"/>
        </w:rPr>
        <w:t xml:space="preserve"> </w:t>
      </w:r>
      <w:r>
        <w:t>M</w:t>
      </w:r>
      <w:r w:rsidRPr="009A21E0">
        <w:t>&gt;=3</w:t>
      </w:r>
      <w:r>
        <w:t>    </w:t>
      </w:r>
      <w:r w:rsidRPr="009A21E0">
        <w:t xml:space="preserve"> - </w:t>
      </w:r>
      <w:r>
        <w:t>the same for pulses with multiplicities &gt;=3</w:t>
      </w:r>
    </w:p>
    <w:p w:rsidR="00450F2E" w:rsidRDefault="00450F2E" w:rsidP="009A21E0">
      <w:pPr>
        <w:pStyle w:val="m-5838908805506616525gmail-m9017267120922395532m-781776867059665745msolistparagrap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</w:t>
      </w:r>
      <w:r w:rsidRPr="009A21E0">
        <w:rPr>
          <w:sz w:val="14"/>
          <w:szCs w:val="14"/>
        </w:rPr>
        <w:t xml:space="preserve"> </w:t>
      </w:r>
      <w:r>
        <w:t>M</w:t>
      </w:r>
      <w:r w:rsidRPr="009A21E0">
        <w:t>&gt;=4</w:t>
      </w:r>
      <w:r>
        <w:t>    </w:t>
      </w:r>
      <w:r w:rsidRPr="009A21E0">
        <w:t xml:space="preserve"> - </w:t>
      </w:r>
      <w:r>
        <w:t>the same for pulses with multiplicities &gt;=4</w:t>
      </w:r>
    </w:p>
    <w:p w:rsidR="00450F2E" w:rsidRPr="009A21E0" w:rsidRDefault="00450F2E" w:rsidP="009A21E0">
      <w:pPr>
        <w:pStyle w:val="m-5838908805506616525gmail-m9017267120922395532m-781776867059665745msolistparagrap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</w:t>
      </w:r>
      <w:r w:rsidRPr="009A21E0">
        <w:rPr>
          <w:sz w:val="14"/>
          <w:szCs w:val="14"/>
        </w:rPr>
        <w:t xml:space="preserve"> </w:t>
      </w:r>
      <w:r>
        <w:t>M</w:t>
      </w:r>
      <w:r w:rsidRPr="009A21E0">
        <w:t>&gt;=5</w:t>
      </w:r>
      <w:r>
        <w:t>    </w:t>
      </w:r>
      <w:r w:rsidRPr="009A21E0">
        <w:t xml:space="preserve"> </w:t>
      </w:r>
      <w:r>
        <w:t>- the same for pulses with multiplicities &gt;=5</w:t>
      </w:r>
    </w:p>
    <w:p w:rsidR="00450F2E" w:rsidRPr="009A21E0" w:rsidRDefault="00450F2E" w:rsidP="009A21E0">
      <w:pPr>
        <w:pStyle w:val="m-5838908805506616525gmail-m9017267120922395532m-781776867059665745msolistparagrap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</w:t>
      </w:r>
      <w:r w:rsidRPr="009A21E0">
        <w:rPr>
          <w:sz w:val="14"/>
          <w:szCs w:val="14"/>
        </w:rPr>
        <w:t xml:space="preserve"> </w:t>
      </w:r>
      <w:r>
        <w:t>M</w:t>
      </w:r>
      <w:r w:rsidRPr="009A21E0">
        <w:t>&gt;=6</w:t>
      </w:r>
      <w:r>
        <w:t>    </w:t>
      </w:r>
      <w:r w:rsidRPr="009A21E0">
        <w:t xml:space="preserve"> - </w:t>
      </w:r>
      <w:r>
        <w:t>the same for pulses with multiplicities &gt;=6</w:t>
      </w:r>
      <w:r w:rsidRPr="009A21E0">
        <w:t xml:space="preserve"> </w:t>
      </w:r>
    </w:p>
    <w:p w:rsidR="00450F2E" w:rsidRPr="009A21E0" w:rsidRDefault="00450F2E" w:rsidP="009A21E0">
      <w:pPr>
        <w:pStyle w:val="m-5838908805506616525gmail-m9017267120922395532m-781776867059665745msolistparagrap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</w:t>
      </w:r>
      <w:r w:rsidRPr="009A21E0">
        <w:rPr>
          <w:sz w:val="14"/>
          <w:szCs w:val="14"/>
        </w:rPr>
        <w:t xml:space="preserve"> </w:t>
      </w:r>
      <w:r>
        <w:t>M</w:t>
      </w:r>
      <w:r w:rsidRPr="009A21E0">
        <w:t>&gt;=7</w:t>
      </w:r>
      <w:r>
        <w:t>    </w:t>
      </w:r>
      <w:r w:rsidRPr="009A21E0">
        <w:t xml:space="preserve"> - </w:t>
      </w:r>
      <w:r>
        <w:t>the same for pulses with multiplicities &gt;=7</w:t>
      </w:r>
      <w:r w:rsidRPr="009A21E0">
        <w:t xml:space="preserve"> </w:t>
      </w:r>
    </w:p>
    <w:p w:rsidR="00450F2E" w:rsidRDefault="00450F2E" w:rsidP="009A21E0">
      <w:pPr>
        <w:pStyle w:val="m-5838908805506616525gmail-m9017267120922395532m-781776867059665745msolistparagrap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</w:t>
      </w:r>
      <w:r w:rsidRPr="009A21E0">
        <w:rPr>
          <w:sz w:val="14"/>
          <w:szCs w:val="14"/>
        </w:rPr>
        <w:t xml:space="preserve"> </w:t>
      </w:r>
      <w:r>
        <w:t>M</w:t>
      </w:r>
      <w:r w:rsidRPr="009A21E0">
        <w:t>&gt;=8</w:t>
      </w:r>
      <w:r>
        <w:t>    </w:t>
      </w:r>
      <w:r w:rsidRPr="009A21E0">
        <w:t xml:space="preserve"> - </w:t>
      </w:r>
      <w:r>
        <w:t>the same for pulses with multiplicities &gt;=8</w:t>
      </w:r>
    </w:p>
    <w:p w:rsidR="00450F2E" w:rsidRPr="00EA67B6" w:rsidRDefault="00450F2E" w:rsidP="00EA67B6">
      <w:pPr>
        <w:pStyle w:val="m-5838908805506616525gmail-m9017267120922395532m-781776867059665745msolistparagrap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</w:t>
      </w:r>
      <w:r w:rsidRPr="00EA67B6">
        <w:rPr>
          <w:sz w:val="14"/>
          <w:szCs w:val="14"/>
        </w:rPr>
        <w:t xml:space="preserve"> </w:t>
      </w:r>
      <w:r>
        <w:t>Tin</w:t>
      </w:r>
      <w:r w:rsidRPr="00EA67B6">
        <w:t>,</w:t>
      </w:r>
      <w:r>
        <w:t>DG  </w:t>
      </w:r>
      <w:r w:rsidRPr="00EA67B6">
        <w:t xml:space="preserve"> - </w:t>
      </w:r>
      <w:r>
        <w:t xml:space="preserve">Temperature of atmosphere inside observatory in degrees of Celsius </w:t>
      </w:r>
      <w:r w:rsidRPr="00EA67B6">
        <w:t xml:space="preserve">, </w:t>
      </w:r>
      <w:r w:rsidRPr="00364BF2">
        <w:rPr>
          <w:lang w:val="ru-RU"/>
        </w:rPr>
        <w:t>С</w:t>
      </w:r>
    </w:p>
    <w:p w:rsidR="00450F2E" w:rsidRPr="007014E0" w:rsidRDefault="00450F2E" w:rsidP="00EA67B6">
      <w:pPr>
        <w:pStyle w:val="m-5838908805506616525gmail-m9017267120922395532m-781776867059665745msolistparagraph"/>
        <w:rPr>
          <w:b/>
          <w:bCs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</w:t>
      </w:r>
      <w:r w:rsidRPr="007014E0">
        <w:rPr>
          <w:b/>
          <w:bCs/>
          <w:sz w:val="14"/>
          <w:szCs w:val="14"/>
        </w:rPr>
        <w:t xml:space="preserve">  </w:t>
      </w:r>
      <w:r w:rsidRPr="007014E0">
        <w:rPr>
          <w:b/>
          <w:bCs/>
        </w:rPr>
        <w:t xml:space="preserve">Tout       - the same, but in atmosphere outside observatory, </w:t>
      </w:r>
      <w:r w:rsidRPr="007014E0">
        <w:rPr>
          <w:b/>
          <w:bCs/>
          <w:lang w:val="ru-RU"/>
        </w:rPr>
        <w:t>С</w:t>
      </w:r>
    </w:p>
    <w:p w:rsidR="00450F2E" w:rsidRPr="00EA67B6" w:rsidRDefault="00450F2E" w:rsidP="00EA67B6">
      <w:pPr>
        <w:pStyle w:val="m-5838908805506616525gmail-m9017267120922395532m-781776867059665745msolistparagrap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</w:t>
      </w:r>
      <w:r w:rsidRPr="00EA67B6">
        <w:rPr>
          <w:sz w:val="14"/>
          <w:szCs w:val="14"/>
        </w:rPr>
        <w:t xml:space="preserve"> </w:t>
      </w:r>
      <w:r>
        <w:t>Hin       </w:t>
      </w:r>
      <w:r w:rsidRPr="00EA67B6">
        <w:t xml:space="preserve"> - </w:t>
      </w:r>
      <w:r>
        <w:t>Humidity inside observatory</w:t>
      </w:r>
      <w:r w:rsidRPr="00EA67B6">
        <w:t xml:space="preserve">, % </w:t>
      </w:r>
    </w:p>
    <w:p w:rsidR="00450F2E" w:rsidRPr="007014E0" w:rsidRDefault="00450F2E" w:rsidP="00EA67B6">
      <w:pPr>
        <w:pStyle w:val="m-5838908805506616525gmail-m9017267120922395532m-781776867059665745msolistparagraph"/>
        <w:rPr>
          <w:b/>
          <w:bCs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</w:t>
      </w:r>
      <w:r w:rsidRPr="007014E0">
        <w:rPr>
          <w:b/>
          <w:bCs/>
          <w:sz w:val="14"/>
          <w:szCs w:val="14"/>
        </w:rPr>
        <w:t xml:space="preserve"> </w:t>
      </w:r>
      <w:r w:rsidRPr="007014E0">
        <w:rPr>
          <w:b/>
          <w:bCs/>
        </w:rPr>
        <w:t>Wind     - velocity of the wind outside observatory, m/sec</w:t>
      </w:r>
    </w:p>
    <w:p w:rsidR="00450F2E" w:rsidRPr="007014E0" w:rsidRDefault="00450F2E" w:rsidP="00EA67B6">
      <w:pPr>
        <w:pStyle w:val="m-5838908805506616525gmail-m9017267120922395532m-781776867059665745msolistparagraph"/>
        <w:rPr>
          <w:b/>
          <w:bCs/>
          <w:lang w:val="en-GB"/>
        </w:rPr>
      </w:pPr>
      <w:r w:rsidRPr="007014E0">
        <w:rPr>
          <w:rFonts w:ascii="Symbol" w:hAnsi="Symbol"/>
          <w:b/>
          <w:bCs/>
        </w:rPr>
        <w:t></w:t>
      </w:r>
      <w:r w:rsidRPr="007014E0">
        <w:rPr>
          <w:b/>
          <w:bCs/>
          <w:sz w:val="14"/>
          <w:szCs w:val="14"/>
        </w:rPr>
        <w:t xml:space="preserve">        </w:t>
      </w:r>
      <w:r w:rsidRPr="007014E0">
        <w:rPr>
          <w:b/>
          <w:bCs/>
        </w:rPr>
        <w:t xml:space="preserve">EFS       - voltage of electric field in atmosphere outside observatory, </w:t>
      </w:r>
      <w:r w:rsidRPr="007014E0">
        <w:rPr>
          <w:b/>
          <w:bCs/>
          <w:lang w:val="ru-RU"/>
        </w:rPr>
        <w:t>х</w:t>
      </w:r>
      <w:r w:rsidRPr="007014E0">
        <w:rPr>
          <w:b/>
          <w:bCs/>
        </w:rPr>
        <w:t xml:space="preserve"> 20 kV/meter</w:t>
      </w:r>
    </w:p>
    <w:p w:rsidR="00450F2E" w:rsidRPr="00EA67B6" w:rsidRDefault="00450F2E" w:rsidP="00EA67B6">
      <w:pPr>
        <w:pStyle w:val="m-5838908805506616525gmail-m9017267120922395532m-781776867059665745msolistparagrap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</w:t>
      </w:r>
      <w:r w:rsidRPr="00EA67B6">
        <w:rPr>
          <w:sz w:val="14"/>
          <w:szCs w:val="14"/>
        </w:rPr>
        <w:t xml:space="preserve"> </w:t>
      </w:r>
      <w:r>
        <w:t>V</w:t>
      </w:r>
      <w:r w:rsidRPr="00EA67B6">
        <w:t>5</w:t>
      </w:r>
      <w:r>
        <w:t>       </w:t>
      </w:r>
      <w:r w:rsidRPr="00EA67B6">
        <w:t xml:space="preserve"> -</w:t>
      </w:r>
      <w:r>
        <w:t> </w:t>
      </w:r>
      <w:r w:rsidRPr="00EA67B6">
        <w:t xml:space="preserve"> </w:t>
      </w:r>
      <w:r>
        <w:t>voltage</w:t>
      </w:r>
      <w:r w:rsidRPr="00EA67B6">
        <w:t xml:space="preserve"> </w:t>
      </w:r>
      <w:r>
        <w:t>of</w:t>
      </w:r>
      <w:r w:rsidRPr="00EA67B6">
        <w:t xml:space="preserve"> </w:t>
      </w:r>
      <w:r>
        <w:t>the</w:t>
      </w:r>
      <w:r w:rsidRPr="00EA67B6">
        <w:t xml:space="preserve"> </w:t>
      </w:r>
      <w:r>
        <w:t>power</w:t>
      </w:r>
      <w:r w:rsidRPr="00EA67B6">
        <w:t xml:space="preserve"> </w:t>
      </w:r>
      <w:r>
        <w:t>source</w:t>
      </w:r>
      <w:r w:rsidRPr="00EA67B6">
        <w:t xml:space="preserve"> </w:t>
      </w:r>
      <w:r>
        <w:t>of</w:t>
      </w:r>
      <w:r w:rsidRPr="00EA67B6">
        <w:t xml:space="preserve"> </w:t>
      </w:r>
      <w:r>
        <w:t>registration</w:t>
      </w:r>
      <w:r w:rsidRPr="00EA67B6">
        <w:t xml:space="preserve"> </w:t>
      </w:r>
      <w:r>
        <w:t>complex</w:t>
      </w:r>
      <w:r w:rsidRPr="00EA67B6">
        <w:t xml:space="preserve"> (</w:t>
      </w:r>
      <w:r>
        <w:t>standard</w:t>
      </w:r>
      <w:r w:rsidRPr="00EA67B6">
        <w:t xml:space="preserve"> </w:t>
      </w:r>
      <w:r>
        <w:t>voltage</w:t>
      </w:r>
      <w:r w:rsidRPr="00EA67B6">
        <w:t xml:space="preserve"> </w:t>
      </w:r>
      <w:r>
        <w:t>must</w:t>
      </w:r>
      <w:r w:rsidRPr="00EA67B6">
        <w:t xml:space="preserve"> </w:t>
      </w:r>
      <w:r>
        <w:t>be</w:t>
      </w:r>
      <w:r w:rsidRPr="00EA67B6">
        <w:t xml:space="preserve"> 5</w:t>
      </w:r>
      <w:r>
        <w:t>V</w:t>
      </w:r>
      <w:r w:rsidRPr="00EA67B6">
        <w:t>)</w:t>
      </w:r>
      <w:r>
        <w:t xml:space="preserve"> </w:t>
      </w:r>
    </w:p>
    <w:p w:rsidR="00450F2E" w:rsidRPr="00EA67B6" w:rsidRDefault="00450F2E" w:rsidP="00EA67B6">
      <w:pPr>
        <w:pStyle w:val="m-5838908805506616525gmail-m9017267120922395532m-781776867059665745msolistparagrap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</w:t>
      </w:r>
      <w:r w:rsidRPr="00EA67B6">
        <w:rPr>
          <w:sz w:val="14"/>
          <w:szCs w:val="14"/>
        </w:rPr>
        <w:t xml:space="preserve"> </w:t>
      </w:r>
      <w:r>
        <w:t>V</w:t>
      </w:r>
      <w:r w:rsidRPr="00EA67B6">
        <w:t>13</w:t>
      </w:r>
      <w:r>
        <w:t>     </w:t>
      </w:r>
      <w:r w:rsidRPr="00EA67B6">
        <w:t xml:space="preserve"> -</w:t>
      </w:r>
      <w:r>
        <w:t> </w:t>
      </w:r>
      <w:r w:rsidRPr="00EA67B6">
        <w:t xml:space="preserve"> </w:t>
      </w:r>
      <w:r>
        <w:t>the same for elements of registration scheme with standard voltage 13V</w:t>
      </w:r>
    </w:p>
    <w:p w:rsidR="00450F2E" w:rsidRDefault="00450F2E" w:rsidP="005069E0">
      <w:pPr>
        <w:pStyle w:val="m-5838908805506616525gmail-m9017267120922395532m-781776867059665745msolistparagrap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</w:t>
      </w:r>
      <w:r w:rsidRPr="005069E0">
        <w:rPr>
          <w:sz w:val="14"/>
          <w:szCs w:val="14"/>
        </w:rPr>
        <w:t xml:space="preserve"> </w:t>
      </w:r>
      <w:r>
        <w:t>V</w:t>
      </w:r>
      <w:r w:rsidRPr="005069E0">
        <w:t>13.5</w:t>
      </w:r>
      <w:r>
        <w:t>   </w:t>
      </w:r>
      <w:r w:rsidRPr="005069E0">
        <w:t xml:space="preserve"> -</w:t>
      </w:r>
      <w:r>
        <w:t> </w:t>
      </w:r>
      <w:r w:rsidRPr="005069E0">
        <w:t xml:space="preserve"> </w:t>
      </w:r>
      <w:r>
        <w:t>voltage</w:t>
      </w:r>
      <w:r w:rsidRPr="005069E0">
        <w:t xml:space="preserve"> </w:t>
      </w:r>
      <w:r>
        <w:t>of</w:t>
      </w:r>
      <w:r w:rsidRPr="00EA67B6">
        <w:t xml:space="preserve"> </w:t>
      </w:r>
      <w:r>
        <w:t>power</w:t>
      </w:r>
      <w:r w:rsidRPr="00EA67B6">
        <w:t xml:space="preserve"> </w:t>
      </w:r>
      <w:r>
        <w:t>source</w:t>
      </w:r>
      <w:r w:rsidRPr="00EA67B6">
        <w:t xml:space="preserve"> </w:t>
      </w:r>
      <w:r>
        <w:t>for</w:t>
      </w:r>
      <w:r w:rsidRPr="00EA67B6">
        <w:t xml:space="preserve"> </w:t>
      </w:r>
      <w:r>
        <w:t>scheme of amplifier - pulse formatter of counters</w:t>
      </w:r>
    </w:p>
    <w:p w:rsidR="00450F2E" w:rsidRPr="0042266A" w:rsidRDefault="00450F2E" w:rsidP="00DE39E4">
      <w:pPr>
        <w:pStyle w:val="m-5838908805506616525gmail-m9017267120922395532m-781776867059665745msolistparagraph"/>
        <w:numPr>
          <w:ilvl w:val="0"/>
          <w:numId w:val="1"/>
        </w:numPr>
        <w:ind w:left="360"/>
      </w:pPr>
      <w:r>
        <w:t>HV</w:t>
      </w:r>
      <w:r w:rsidRPr="0042266A">
        <w:t>1</w:t>
      </w:r>
      <w:r>
        <w:t>    </w:t>
      </w:r>
      <w:r w:rsidRPr="0042266A">
        <w:t xml:space="preserve"> -</w:t>
      </w:r>
      <w:r>
        <w:t> </w:t>
      </w:r>
      <w:r w:rsidRPr="0042266A">
        <w:t xml:space="preserve"> </w:t>
      </w:r>
      <w:r>
        <w:t>Voltage</w:t>
      </w:r>
      <w:r w:rsidRPr="0042266A">
        <w:t xml:space="preserve"> </w:t>
      </w:r>
      <w:r>
        <w:t>of</w:t>
      </w:r>
      <w:r w:rsidRPr="0042266A">
        <w:t xml:space="preserve"> </w:t>
      </w:r>
      <w:r>
        <w:t>High</w:t>
      </w:r>
      <w:r w:rsidRPr="0042266A">
        <w:t xml:space="preserve"> </w:t>
      </w:r>
      <w:r>
        <w:t>Voltage source for first section of the monitor in V</w:t>
      </w:r>
    </w:p>
    <w:p w:rsidR="00450F2E" w:rsidRPr="00DE39E4" w:rsidRDefault="00450F2E" w:rsidP="00DE39E4">
      <w:pPr>
        <w:pStyle w:val="m-5838908805506616525gmail-m9017267120922395532m-781776867059665745msolistparagrap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</w:t>
      </w:r>
      <w:r w:rsidRPr="007014E0">
        <w:rPr>
          <w:sz w:val="14"/>
          <w:szCs w:val="14"/>
          <w:lang w:val="en-GB"/>
        </w:rPr>
        <w:t xml:space="preserve"> </w:t>
      </w:r>
      <w:r>
        <w:t>HV</w:t>
      </w:r>
      <w:r w:rsidRPr="007014E0">
        <w:rPr>
          <w:lang w:val="en-GB"/>
        </w:rPr>
        <w:t>2</w:t>
      </w:r>
      <w:r>
        <w:t>    </w:t>
      </w:r>
      <w:r w:rsidRPr="007014E0">
        <w:rPr>
          <w:lang w:val="en-GB"/>
        </w:rPr>
        <w:t xml:space="preserve"> - </w:t>
      </w:r>
      <w:r>
        <w:t>the same for second section</w:t>
      </w:r>
    </w:p>
    <w:p w:rsidR="00450F2E" w:rsidRPr="007014E0" w:rsidRDefault="00450F2E">
      <w:pPr>
        <w:rPr>
          <w:lang w:val="en-GB"/>
        </w:rPr>
      </w:pPr>
    </w:p>
    <w:sectPr w:rsidR="00450F2E" w:rsidRPr="007014E0" w:rsidSect="009A21E0">
      <w:pgSz w:w="12240" w:h="15840"/>
      <w:pgMar w:top="144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7ACF"/>
    <w:multiLevelType w:val="hybridMultilevel"/>
    <w:tmpl w:val="294A61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FB54E05"/>
    <w:multiLevelType w:val="hybridMultilevel"/>
    <w:tmpl w:val="38545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BF2"/>
    <w:rsid w:val="00016020"/>
    <w:rsid w:val="001A7A5D"/>
    <w:rsid w:val="00237225"/>
    <w:rsid w:val="002A074C"/>
    <w:rsid w:val="002C2F76"/>
    <w:rsid w:val="0034464B"/>
    <w:rsid w:val="00364BF2"/>
    <w:rsid w:val="0042266A"/>
    <w:rsid w:val="00450F2E"/>
    <w:rsid w:val="005069E0"/>
    <w:rsid w:val="007014E0"/>
    <w:rsid w:val="007520D1"/>
    <w:rsid w:val="009A21E0"/>
    <w:rsid w:val="00AA43C0"/>
    <w:rsid w:val="00B56FB6"/>
    <w:rsid w:val="00B86698"/>
    <w:rsid w:val="00BB68F4"/>
    <w:rsid w:val="00C2353E"/>
    <w:rsid w:val="00C96F2D"/>
    <w:rsid w:val="00DA0B4C"/>
    <w:rsid w:val="00DE39E4"/>
    <w:rsid w:val="00EA67B6"/>
    <w:rsid w:val="00F5065E"/>
    <w:rsid w:val="00F6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5E"/>
    <w:pPr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5838908805506616525gmail-m9017267120922395532m-781776867059665745msolistparagraph">
    <w:name w:val="m_-5838908805506616525gmail-m_9017267120922395532m_-781776867059665745msolistparagraph"/>
    <w:basedOn w:val="Normal"/>
    <w:uiPriority w:val="99"/>
    <w:rsid w:val="0036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C2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1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382</Words>
  <Characters>2184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the rows in automatically updated file of neutron monitor observation at Hermon observatory</dc:title>
  <dc:subject/>
  <dc:creator>LevPust</dc:creator>
  <cp:keywords/>
  <dc:description/>
  <cp:lastModifiedBy>Olga</cp:lastModifiedBy>
  <cp:revision>4</cp:revision>
  <dcterms:created xsi:type="dcterms:W3CDTF">2023-07-15T21:25:00Z</dcterms:created>
  <dcterms:modified xsi:type="dcterms:W3CDTF">2024-01-21T00:21:00Z</dcterms:modified>
</cp:coreProperties>
</file>